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AE5A12" w14:textId="77777777" w:rsidR="00732FEB" w:rsidRPr="002F2F89" w:rsidRDefault="002F2F89" w:rsidP="00D55019">
      <w:pPr>
        <w:spacing w:line="240" w:lineRule="auto"/>
        <w:jc w:val="center"/>
        <w:rPr>
          <w:sz w:val="20"/>
          <w:szCs w:val="20"/>
        </w:rPr>
      </w:pPr>
      <w:r>
        <w:rPr>
          <w:b/>
          <w:sz w:val="28"/>
          <w:szCs w:val="28"/>
        </w:rPr>
        <w:t xml:space="preserve">Sample </w:t>
      </w:r>
      <w:r w:rsidR="002B16E0" w:rsidRPr="00163D0C">
        <w:rPr>
          <w:b/>
          <w:sz w:val="28"/>
          <w:szCs w:val="28"/>
        </w:rPr>
        <w:t>Action Plan</w:t>
      </w:r>
    </w:p>
    <w:tbl>
      <w:tblPr>
        <w:tblStyle w:val="TableGrid"/>
        <w:tblpPr w:leftFromText="180" w:rightFromText="180" w:vertAnchor="text" w:horzAnchor="margin" w:tblpXSpec="center" w:tblpY="813"/>
        <w:tblW w:w="14405" w:type="dxa"/>
        <w:jc w:val="center"/>
        <w:tblLook w:val="04A0" w:firstRow="1" w:lastRow="0" w:firstColumn="1" w:lastColumn="0" w:noHBand="0" w:noVBand="1"/>
      </w:tblPr>
      <w:tblGrid>
        <w:gridCol w:w="1114"/>
        <w:gridCol w:w="3687"/>
        <w:gridCol w:w="745"/>
        <w:gridCol w:w="4057"/>
        <w:gridCol w:w="369"/>
        <w:gridCol w:w="4433"/>
      </w:tblGrid>
      <w:tr w:rsidR="00D55019" w:rsidRPr="00E31AD3" w14:paraId="3C171A9D" w14:textId="77777777" w:rsidTr="006F2676">
        <w:trPr>
          <w:trHeight w:val="416"/>
          <w:jc w:val="center"/>
        </w:trPr>
        <w:tc>
          <w:tcPr>
            <w:tcW w:w="5546" w:type="dxa"/>
            <w:gridSpan w:val="3"/>
            <w:shd w:val="clear" w:color="auto" w:fill="BFBFBF" w:themeFill="background1" w:themeFillShade="BF"/>
            <w:vAlign w:val="center"/>
          </w:tcPr>
          <w:p w14:paraId="32C2603F" w14:textId="77777777" w:rsidR="00D55019" w:rsidRPr="00E31AD3" w:rsidRDefault="00D55019" w:rsidP="006F267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System:</w:t>
            </w:r>
            <w:r w:rsidR="00F82823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045747677"/>
                <w:placeholder>
                  <w:docPart w:val="C51FA2EE7BCE054EA8EB9F68466B6A17"/>
                </w:placeholder>
                <w:showingPlcHdr/>
              </w:sdtPr>
              <w:sdtEndPr/>
              <w:sdtContent>
                <w:bookmarkStart w:id="0" w:name="_GoBack"/>
                <w:r w:rsidR="00F82823" w:rsidRPr="007A0E43">
                  <w:rPr>
                    <w:rStyle w:val="PlaceholderText"/>
                  </w:rPr>
                  <w:t>Click or tap here to enter text.</w:t>
                </w:r>
                <w:bookmarkEnd w:id="0"/>
              </w:sdtContent>
            </w:sdt>
          </w:p>
        </w:tc>
        <w:tc>
          <w:tcPr>
            <w:tcW w:w="8859" w:type="dxa"/>
            <w:gridSpan w:val="3"/>
            <w:shd w:val="clear" w:color="auto" w:fill="BFBFBF" w:themeFill="background1" w:themeFillShade="BF"/>
            <w:vAlign w:val="center"/>
          </w:tcPr>
          <w:p w14:paraId="65F32674" w14:textId="77777777" w:rsidR="00D55019" w:rsidRPr="00E31AD3" w:rsidRDefault="00D55019" w:rsidP="006F267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School:</w:t>
            </w:r>
            <w:r w:rsidR="00F82823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133252920"/>
                <w:placeholder>
                  <w:docPart w:val="C51FA2EE7BCE054EA8EB9F68466B6A17"/>
                </w:placeholder>
                <w:showingPlcHdr/>
              </w:sdtPr>
              <w:sdtEndPr/>
              <w:sdtContent>
                <w:r w:rsidR="00F82823" w:rsidRPr="007A0E4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D55019" w:rsidRPr="00E31AD3" w14:paraId="78823588" w14:textId="77777777" w:rsidTr="006F2676">
        <w:trPr>
          <w:trHeight w:val="416"/>
          <w:jc w:val="center"/>
        </w:trPr>
        <w:tc>
          <w:tcPr>
            <w:tcW w:w="4801" w:type="dxa"/>
            <w:gridSpan w:val="2"/>
            <w:shd w:val="clear" w:color="auto" w:fill="auto"/>
            <w:vAlign w:val="center"/>
          </w:tcPr>
          <w:p w14:paraId="5D64D725" w14:textId="77777777" w:rsidR="00D55019" w:rsidRPr="00F82823" w:rsidRDefault="00D55019" w:rsidP="006F267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Goal Area:</w:t>
            </w:r>
            <w:r w:rsidR="00F82823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836536804"/>
                <w:placeholder>
                  <w:docPart w:val="C51FA2EE7BCE054EA8EB9F68466B6A17"/>
                </w:placeholder>
                <w:showingPlcHdr/>
              </w:sdtPr>
              <w:sdtEndPr/>
              <w:sdtContent>
                <w:r w:rsidR="00F82823" w:rsidRPr="007A0E4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802" w:type="dxa"/>
            <w:gridSpan w:val="2"/>
            <w:shd w:val="clear" w:color="auto" w:fill="auto"/>
            <w:vAlign w:val="center"/>
          </w:tcPr>
          <w:p w14:paraId="009E85AE" w14:textId="77777777" w:rsidR="00D55019" w:rsidRPr="00E31AD3" w:rsidRDefault="00D55019" w:rsidP="006F267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Year One rating:</w:t>
            </w:r>
            <w:r w:rsidR="00F82823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539086804"/>
                <w:placeholder>
                  <w:docPart w:val="C51FA2EE7BCE054EA8EB9F68466B6A17"/>
                </w:placeholder>
                <w:showingPlcHdr/>
              </w:sdtPr>
              <w:sdtEndPr/>
              <w:sdtContent>
                <w:r w:rsidR="00F82823" w:rsidRPr="007A0E4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802" w:type="dxa"/>
            <w:gridSpan w:val="2"/>
            <w:shd w:val="clear" w:color="auto" w:fill="auto"/>
            <w:vAlign w:val="center"/>
          </w:tcPr>
          <w:p w14:paraId="5C7B1284" w14:textId="77777777" w:rsidR="00D55019" w:rsidRPr="00E31AD3" w:rsidRDefault="00D55019" w:rsidP="006F267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Year Five rating:</w:t>
            </w:r>
            <w:r w:rsidR="00F82823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208795849"/>
                <w:placeholder>
                  <w:docPart w:val="C51FA2EE7BCE054EA8EB9F68466B6A17"/>
                </w:placeholder>
                <w:showingPlcHdr/>
              </w:sdtPr>
              <w:sdtEndPr/>
              <w:sdtContent>
                <w:r w:rsidR="00F82823" w:rsidRPr="007A0E4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D55019" w:rsidRPr="00E31AD3" w14:paraId="334C6056" w14:textId="77777777" w:rsidTr="006F2676">
        <w:trPr>
          <w:trHeight w:val="416"/>
          <w:jc w:val="center"/>
        </w:trPr>
        <w:tc>
          <w:tcPr>
            <w:tcW w:w="14405" w:type="dxa"/>
            <w:gridSpan w:val="6"/>
            <w:shd w:val="clear" w:color="auto" w:fill="auto"/>
            <w:vAlign w:val="center"/>
          </w:tcPr>
          <w:p w14:paraId="364C9712" w14:textId="77777777" w:rsidR="00D55019" w:rsidRPr="00E31AD3" w:rsidRDefault="00D55019" w:rsidP="006F267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Goal Statement:</w:t>
            </w:r>
            <w:r w:rsidR="00F82823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351182412"/>
                <w:placeholder>
                  <w:docPart w:val="C51FA2EE7BCE054EA8EB9F68466B6A17"/>
                </w:placeholder>
                <w:showingPlcHdr/>
              </w:sdtPr>
              <w:sdtEndPr/>
              <w:sdtContent>
                <w:r w:rsidR="00F82823" w:rsidRPr="007A0E4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D55019" w:rsidRPr="00E31AD3" w14:paraId="4664549A" w14:textId="77777777" w:rsidTr="006F2676">
        <w:trPr>
          <w:trHeight w:val="416"/>
          <w:jc w:val="center"/>
        </w:trPr>
        <w:tc>
          <w:tcPr>
            <w:tcW w:w="1114" w:type="dxa"/>
            <w:shd w:val="clear" w:color="auto" w:fill="BFBFBF" w:themeFill="background1" w:themeFillShade="BF"/>
            <w:vAlign w:val="center"/>
          </w:tcPr>
          <w:p w14:paraId="14189212" w14:textId="77777777" w:rsidR="00D55019" w:rsidRPr="00E31AD3" w:rsidRDefault="00D55019" w:rsidP="006F26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Work Targeted</w:t>
            </w:r>
          </w:p>
        </w:tc>
        <w:tc>
          <w:tcPr>
            <w:tcW w:w="4432" w:type="dxa"/>
            <w:gridSpan w:val="2"/>
            <w:shd w:val="clear" w:color="auto" w:fill="BFBFBF" w:themeFill="background1" w:themeFillShade="BF"/>
            <w:vAlign w:val="center"/>
          </w:tcPr>
          <w:p w14:paraId="0DA87351" w14:textId="77777777" w:rsidR="00D55019" w:rsidRPr="00E31AD3" w:rsidRDefault="00D55019" w:rsidP="006F26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1AD3">
              <w:rPr>
                <w:rFonts w:ascii="Arial" w:hAnsi="Arial" w:cs="Arial"/>
                <w:sz w:val="18"/>
                <w:szCs w:val="18"/>
              </w:rPr>
              <w:t>Indicator</w:t>
            </w:r>
          </w:p>
        </w:tc>
        <w:tc>
          <w:tcPr>
            <w:tcW w:w="4426" w:type="dxa"/>
            <w:gridSpan w:val="2"/>
            <w:shd w:val="clear" w:color="auto" w:fill="BFBFBF" w:themeFill="background1" w:themeFillShade="BF"/>
            <w:vAlign w:val="center"/>
          </w:tcPr>
          <w:p w14:paraId="125C9570" w14:textId="77777777" w:rsidR="00D55019" w:rsidRPr="00E31AD3" w:rsidRDefault="00D55019" w:rsidP="006F26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1AD3">
              <w:rPr>
                <w:rFonts w:ascii="Arial" w:hAnsi="Arial" w:cs="Arial"/>
                <w:sz w:val="18"/>
                <w:szCs w:val="18"/>
              </w:rPr>
              <w:t>Baseline</w:t>
            </w:r>
          </w:p>
        </w:tc>
        <w:tc>
          <w:tcPr>
            <w:tcW w:w="4433" w:type="dxa"/>
            <w:shd w:val="clear" w:color="auto" w:fill="BFBFBF" w:themeFill="background1" w:themeFillShade="BF"/>
            <w:vAlign w:val="center"/>
          </w:tcPr>
          <w:p w14:paraId="04DDA735" w14:textId="77777777" w:rsidR="00D55019" w:rsidRPr="00E31AD3" w:rsidRDefault="00D55019" w:rsidP="006F26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1AD3">
              <w:rPr>
                <w:rFonts w:ascii="Arial" w:hAnsi="Arial" w:cs="Arial"/>
                <w:sz w:val="18"/>
                <w:szCs w:val="18"/>
              </w:rPr>
              <w:t>Target</w:t>
            </w:r>
          </w:p>
        </w:tc>
      </w:tr>
      <w:tr w:rsidR="00D55019" w:rsidRPr="00E31AD3" w14:paraId="40D8160B" w14:textId="77777777" w:rsidTr="006F2676">
        <w:trPr>
          <w:trHeight w:val="416"/>
          <w:jc w:val="center"/>
        </w:trPr>
        <w:sdt>
          <w:sdtPr>
            <w:rPr>
              <w:rFonts w:ascii="Arial" w:hAnsi="Arial" w:cs="Arial"/>
              <w:sz w:val="18"/>
              <w:szCs w:val="18"/>
            </w:rPr>
            <w:id w:val="974026802"/>
            <w:placeholder>
              <w:docPart w:val="C51FA2EE7BCE054EA8EB9F68466B6A17"/>
            </w:placeholder>
            <w:showingPlcHdr/>
          </w:sdtPr>
          <w:sdtEndPr/>
          <w:sdtContent>
            <w:tc>
              <w:tcPr>
                <w:tcW w:w="1114" w:type="dxa"/>
                <w:vAlign w:val="center"/>
              </w:tcPr>
              <w:p w14:paraId="120E6234" w14:textId="77777777" w:rsidR="00D55019" w:rsidRPr="00E31AD3" w:rsidRDefault="00F82823" w:rsidP="006F267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A0E4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2065674475"/>
            <w:placeholder>
              <w:docPart w:val="C51FA2EE7BCE054EA8EB9F68466B6A17"/>
            </w:placeholder>
            <w:showingPlcHdr/>
          </w:sdtPr>
          <w:sdtEndPr/>
          <w:sdtContent>
            <w:tc>
              <w:tcPr>
                <w:tcW w:w="4432" w:type="dxa"/>
                <w:gridSpan w:val="2"/>
                <w:vAlign w:val="center"/>
              </w:tcPr>
              <w:p w14:paraId="4CDA1897" w14:textId="77777777" w:rsidR="00D55019" w:rsidRPr="00E31AD3" w:rsidRDefault="00F82823" w:rsidP="006F267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A0E4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808238370"/>
            <w:placeholder>
              <w:docPart w:val="C51FA2EE7BCE054EA8EB9F68466B6A17"/>
            </w:placeholder>
            <w:showingPlcHdr/>
          </w:sdtPr>
          <w:sdtEndPr/>
          <w:sdtContent>
            <w:tc>
              <w:tcPr>
                <w:tcW w:w="4426" w:type="dxa"/>
                <w:gridSpan w:val="2"/>
                <w:vAlign w:val="center"/>
              </w:tcPr>
              <w:p w14:paraId="65EE3F6E" w14:textId="77777777" w:rsidR="00D55019" w:rsidRPr="00E31AD3" w:rsidRDefault="00F82823" w:rsidP="006F267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A0E4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934026072"/>
            <w:placeholder>
              <w:docPart w:val="C51FA2EE7BCE054EA8EB9F68466B6A17"/>
            </w:placeholder>
            <w:showingPlcHdr/>
          </w:sdtPr>
          <w:sdtEndPr/>
          <w:sdtContent>
            <w:tc>
              <w:tcPr>
                <w:tcW w:w="4433" w:type="dxa"/>
                <w:vAlign w:val="center"/>
              </w:tcPr>
              <w:p w14:paraId="0004525B" w14:textId="77777777" w:rsidR="00D55019" w:rsidRPr="00E31AD3" w:rsidRDefault="00F82823" w:rsidP="006F267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A0E4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82823" w:rsidRPr="00E31AD3" w14:paraId="4DB0EE51" w14:textId="77777777" w:rsidTr="006F2676">
        <w:trPr>
          <w:trHeight w:val="416"/>
          <w:jc w:val="center"/>
        </w:trPr>
        <w:sdt>
          <w:sdtPr>
            <w:rPr>
              <w:rFonts w:ascii="Arial" w:hAnsi="Arial" w:cs="Arial"/>
              <w:sz w:val="18"/>
              <w:szCs w:val="18"/>
            </w:rPr>
            <w:id w:val="-1863975455"/>
            <w:placeholder>
              <w:docPart w:val="423AC372BEAA124DA5F02E2E15A86223"/>
            </w:placeholder>
            <w:showingPlcHdr/>
          </w:sdtPr>
          <w:sdtEndPr/>
          <w:sdtContent>
            <w:tc>
              <w:tcPr>
                <w:tcW w:w="1114" w:type="dxa"/>
                <w:vAlign w:val="center"/>
              </w:tcPr>
              <w:p w14:paraId="3CD28B8D" w14:textId="77777777" w:rsidR="00F82823" w:rsidRPr="00E31AD3" w:rsidRDefault="00F82823" w:rsidP="00F82823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A0E4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249317081"/>
            <w:placeholder>
              <w:docPart w:val="423AC372BEAA124DA5F02E2E15A86223"/>
            </w:placeholder>
            <w:showingPlcHdr/>
          </w:sdtPr>
          <w:sdtEndPr/>
          <w:sdtContent>
            <w:tc>
              <w:tcPr>
                <w:tcW w:w="4432" w:type="dxa"/>
                <w:gridSpan w:val="2"/>
                <w:vAlign w:val="center"/>
              </w:tcPr>
              <w:p w14:paraId="7440629B" w14:textId="77777777" w:rsidR="00F82823" w:rsidRPr="00E31AD3" w:rsidRDefault="00F82823" w:rsidP="00F82823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A0E4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073162277"/>
            <w:placeholder>
              <w:docPart w:val="423AC372BEAA124DA5F02E2E15A86223"/>
            </w:placeholder>
            <w:showingPlcHdr/>
          </w:sdtPr>
          <w:sdtEndPr/>
          <w:sdtContent>
            <w:tc>
              <w:tcPr>
                <w:tcW w:w="4426" w:type="dxa"/>
                <w:gridSpan w:val="2"/>
                <w:vAlign w:val="center"/>
              </w:tcPr>
              <w:p w14:paraId="6513D1F6" w14:textId="77777777" w:rsidR="00F82823" w:rsidRPr="00E31AD3" w:rsidRDefault="00F82823" w:rsidP="00F82823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A0E4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554580530"/>
            <w:placeholder>
              <w:docPart w:val="423AC372BEAA124DA5F02E2E15A86223"/>
            </w:placeholder>
            <w:showingPlcHdr/>
          </w:sdtPr>
          <w:sdtEndPr/>
          <w:sdtContent>
            <w:tc>
              <w:tcPr>
                <w:tcW w:w="4433" w:type="dxa"/>
                <w:vAlign w:val="center"/>
              </w:tcPr>
              <w:p w14:paraId="446ABBBC" w14:textId="77777777" w:rsidR="00F82823" w:rsidRPr="00E31AD3" w:rsidRDefault="00F82823" w:rsidP="00F82823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A0E4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7B37D28" w14:textId="77777777" w:rsidR="00D55019" w:rsidRDefault="00D55019" w:rsidP="006C5591">
      <w:pPr>
        <w:spacing w:line="240" w:lineRule="auto"/>
        <w:rPr>
          <w:rFonts w:ascii="Arial" w:hAnsi="Arial" w:cs="Arial"/>
          <w:sz w:val="18"/>
          <w:szCs w:val="18"/>
        </w:rPr>
      </w:pPr>
    </w:p>
    <w:p w14:paraId="5BD5384D" w14:textId="77777777" w:rsidR="00D55019" w:rsidRDefault="00D55019" w:rsidP="00D55019">
      <w:pPr>
        <w:spacing w:line="240" w:lineRule="auto"/>
        <w:jc w:val="center"/>
        <w:rPr>
          <w:rFonts w:ascii="Arial" w:hAnsi="Arial" w:cs="Arial"/>
          <w:sz w:val="18"/>
          <w:szCs w:val="18"/>
        </w:rPr>
      </w:pPr>
    </w:p>
    <w:p w14:paraId="1DDDDAD6" w14:textId="77777777" w:rsidR="00D55019" w:rsidRDefault="00D55019" w:rsidP="006C5591">
      <w:pPr>
        <w:spacing w:line="240" w:lineRule="auto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4470" w:type="dxa"/>
        <w:jc w:val="center"/>
        <w:tblLook w:val="04A0" w:firstRow="1" w:lastRow="0" w:firstColumn="1" w:lastColumn="0" w:noHBand="0" w:noVBand="1"/>
      </w:tblPr>
      <w:tblGrid>
        <w:gridCol w:w="701"/>
        <w:gridCol w:w="4337"/>
        <w:gridCol w:w="1846"/>
        <w:gridCol w:w="2149"/>
        <w:gridCol w:w="2718"/>
        <w:gridCol w:w="2719"/>
      </w:tblGrid>
      <w:tr w:rsidR="00FB5385" w:rsidRPr="00E31AD3" w14:paraId="357ED6D8" w14:textId="77777777" w:rsidTr="00F82823">
        <w:trPr>
          <w:trHeight w:val="589"/>
          <w:jc w:val="center"/>
        </w:trPr>
        <w:tc>
          <w:tcPr>
            <w:tcW w:w="701" w:type="dxa"/>
            <w:vAlign w:val="center"/>
          </w:tcPr>
          <w:p w14:paraId="6320F6B1" w14:textId="77777777" w:rsidR="0024308F" w:rsidRDefault="0024308F" w:rsidP="006C559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Step</w:t>
            </w:r>
          </w:p>
          <w:p w14:paraId="02A4D1ED" w14:textId="77777777" w:rsidR="00FB5385" w:rsidRPr="00E31AD3" w:rsidRDefault="0024308F" w:rsidP="006C559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#</w:t>
            </w:r>
          </w:p>
        </w:tc>
        <w:tc>
          <w:tcPr>
            <w:tcW w:w="4337" w:type="dxa"/>
            <w:vAlign w:val="center"/>
          </w:tcPr>
          <w:p w14:paraId="08161A9D" w14:textId="77777777" w:rsidR="00FB5385" w:rsidRPr="00E31AD3" w:rsidRDefault="00FB5385" w:rsidP="006C559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31AD3">
              <w:rPr>
                <w:rFonts w:ascii="Arial" w:hAnsi="Arial" w:cs="Arial"/>
                <w:b/>
                <w:sz w:val="18"/>
                <w:szCs w:val="18"/>
              </w:rPr>
              <w:t>Action Step</w:t>
            </w:r>
          </w:p>
        </w:tc>
        <w:tc>
          <w:tcPr>
            <w:tcW w:w="1846" w:type="dxa"/>
            <w:vAlign w:val="center"/>
          </w:tcPr>
          <w:p w14:paraId="53079E47" w14:textId="77777777" w:rsidR="00FB5385" w:rsidRPr="00E31AD3" w:rsidRDefault="00FB5385" w:rsidP="006C559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31AD3">
              <w:rPr>
                <w:rFonts w:ascii="Arial" w:hAnsi="Arial" w:cs="Arial"/>
                <w:b/>
                <w:sz w:val="18"/>
                <w:szCs w:val="18"/>
              </w:rPr>
              <w:t>Person(s)</w:t>
            </w:r>
          </w:p>
          <w:p w14:paraId="664FDED3" w14:textId="77777777" w:rsidR="00FB5385" w:rsidRPr="00E31AD3" w:rsidRDefault="00FB5385" w:rsidP="006C559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31AD3">
              <w:rPr>
                <w:rFonts w:ascii="Arial" w:hAnsi="Arial" w:cs="Arial"/>
                <w:b/>
                <w:sz w:val="18"/>
                <w:szCs w:val="18"/>
              </w:rPr>
              <w:t>Responsible</w:t>
            </w:r>
          </w:p>
        </w:tc>
        <w:tc>
          <w:tcPr>
            <w:tcW w:w="2149" w:type="dxa"/>
            <w:vAlign w:val="center"/>
          </w:tcPr>
          <w:p w14:paraId="21243BCA" w14:textId="77777777" w:rsidR="00FB5385" w:rsidRPr="00E31AD3" w:rsidRDefault="00FB5385" w:rsidP="006C559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31AD3">
              <w:rPr>
                <w:rFonts w:ascii="Arial" w:hAnsi="Arial" w:cs="Arial"/>
                <w:b/>
                <w:sz w:val="18"/>
                <w:szCs w:val="18"/>
              </w:rPr>
              <w:t>Resources</w:t>
            </w:r>
          </w:p>
          <w:p w14:paraId="061686E2" w14:textId="77777777" w:rsidR="00FB5385" w:rsidRPr="00E31AD3" w:rsidRDefault="00FB5385" w:rsidP="006C559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31AD3">
              <w:rPr>
                <w:rFonts w:ascii="Arial" w:hAnsi="Arial" w:cs="Arial"/>
                <w:b/>
                <w:sz w:val="18"/>
                <w:szCs w:val="18"/>
              </w:rPr>
              <w:t>Needed</w:t>
            </w:r>
          </w:p>
        </w:tc>
        <w:tc>
          <w:tcPr>
            <w:tcW w:w="2718" w:type="dxa"/>
            <w:vAlign w:val="center"/>
          </w:tcPr>
          <w:p w14:paraId="29413F0E" w14:textId="77777777" w:rsidR="00FB5385" w:rsidRPr="00E31AD3" w:rsidRDefault="00FB5385" w:rsidP="006C559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31AD3">
              <w:rPr>
                <w:rFonts w:ascii="Arial" w:hAnsi="Arial" w:cs="Arial"/>
                <w:b/>
                <w:sz w:val="18"/>
                <w:szCs w:val="18"/>
              </w:rPr>
              <w:t>Milestone 1</w:t>
            </w:r>
          </w:p>
        </w:tc>
        <w:tc>
          <w:tcPr>
            <w:tcW w:w="2719" w:type="dxa"/>
            <w:vAlign w:val="center"/>
          </w:tcPr>
          <w:p w14:paraId="471CC358" w14:textId="77777777" w:rsidR="00FB5385" w:rsidRPr="00E31AD3" w:rsidRDefault="00FB5385" w:rsidP="006C559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31AD3">
              <w:rPr>
                <w:rFonts w:ascii="Arial" w:hAnsi="Arial" w:cs="Arial"/>
                <w:b/>
                <w:sz w:val="18"/>
                <w:szCs w:val="18"/>
              </w:rPr>
              <w:t>Milestone 2</w:t>
            </w:r>
          </w:p>
        </w:tc>
      </w:tr>
      <w:tr w:rsidR="00FB5385" w:rsidRPr="00E31AD3" w14:paraId="775FF8D0" w14:textId="77777777" w:rsidTr="00F82823">
        <w:trPr>
          <w:trHeight w:val="294"/>
          <w:jc w:val="center"/>
        </w:trPr>
        <w:sdt>
          <w:sdtPr>
            <w:rPr>
              <w:rFonts w:ascii="Arial" w:hAnsi="Arial" w:cs="Arial"/>
              <w:sz w:val="18"/>
              <w:szCs w:val="18"/>
            </w:rPr>
            <w:id w:val="1555034913"/>
            <w:placeholder>
              <w:docPart w:val="C51FA2EE7BCE054EA8EB9F68466B6A17"/>
            </w:placeholder>
            <w:showingPlcHdr/>
          </w:sdtPr>
          <w:sdtEndPr/>
          <w:sdtContent>
            <w:tc>
              <w:tcPr>
                <w:tcW w:w="701" w:type="dxa"/>
                <w:vAlign w:val="center"/>
              </w:tcPr>
              <w:p w14:paraId="5E04E812" w14:textId="77777777" w:rsidR="00FB5385" w:rsidRPr="00E31AD3" w:rsidRDefault="00F82823" w:rsidP="006C5591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7A0E4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706170370"/>
            <w:placeholder>
              <w:docPart w:val="C51FA2EE7BCE054EA8EB9F68466B6A17"/>
            </w:placeholder>
            <w:showingPlcHdr/>
          </w:sdtPr>
          <w:sdtEndPr/>
          <w:sdtContent>
            <w:tc>
              <w:tcPr>
                <w:tcW w:w="4337" w:type="dxa"/>
                <w:vAlign w:val="center"/>
              </w:tcPr>
              <w:p w14:paraId="7D47DEF1" w14:textId="77777777" w:rsidR="00FB5385" w:rsidRPr="00E31AD3" w:rsidRDefault="00F82823" w:rsidP="006C559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A0E4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530444270"/>
            <w:placeholder>
              <w:docPart w:val="C51FA2EE7BCE054EA8EB9F68466B6A17"/>
            </w:placeholder>
            <w:showingPlcHdr/>
          </w:sdtPr>
          <w:sdtEndPr/>
          <w:sdtContent>
            <w:tc>
              <w:tcPr>
                <w:tcW w:w="1846" w:type="dxa"/>
                <w:vAlign w:val="center"/>
              </w:tcPr>
              <w:p w14:paraId="4940ACAD" w14:textId="77777777" w:rsidR="00FB5385" w:rsidRPr="00E31AD3" w:rsidRDefault="00F82823" w:rsidP="006C559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A0E4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923844088"/>
            <w:placeholder>
              <w:docPart w:val="C51FA2EE7BCE054EA8EB9F68466B6A17"/>
            </w:placeholder>
            <w:showingPlcHdr/>
          </w:sdtPr>
          <w:sdtEndPr/>
          <w:sdtContent>
            <w:tc>
              <w:tcPr>
                <w:tcW w:w="2149" w:type="dxa"/>
                <w:vAlign w:val="center"/>
              </w:tcPr>
              <w:p w14:paraId="512D3CB1" w14:textId="77777777" w:rsidR="00FB5385" w:rsidRPr="00E31AD3" w:rsidRDefault="00F82823" w:rsidP="006C559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A0E4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172840012"/>
            <w:placeholder>
              <w:docPart w:val="C51FA2EE7BCE054EA8EB9F68466B6A17"/>
            </w:placeholder>
            <w:showingPlcHdr/>
          </w:sdtPr>
          <w:sdtEndPr/>
          <w:sdtContent>
            <w:tc>
              <w:tcPr>
                <w:tcW w:w="2718" w:type="dxa"/>
                <w:vAlign w:val="center"/>
              </w:tcPr>
              <w:p w14:paraId="4F7E35F4" w14:textId="77777777" w:rsidR="00FB5385" w:rsidRPr="00E31AD3" w:rsidRDefault="00F82823" w:rsidP="006C559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A0E4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698238370"/>
            <w:placeholder>
              <w:docPart w:val="C51FA2EE7BCE054EA8EB9F68466B6A17"/>
            </w:placeholder>
            <w:showingPlcHdr/>
          </w:sdtPr>
          <w:sdtEndPr/>
          <w:sdtContent>
            <w:tc>
              <w:tcPr>
                <w:tcW w:w="2719" w:type="dxa"/>
                <w:vAlign w:val="center"/>
              </w:tcPr>
              <w:p w14:paraId="37E8C1CF" w14:textId="77777777" w:rsidR="00FB5385" w:rsidRPr="00E31AD3" w:rsidRDefault="00F82823" w:rsidP="006C559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A0E4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82823" w:rsidRPr="00E31AD3" w14:paraId="0F5B2771" w14:textId="77777777" w:rsidTr="00F82823">
        <w:trPr>
          <w:trHeight w:val="294"/>
          <w:jc w:val="center"/>
        </w:trPr>
        <w:sdt>
          <w:sdtPr>
            <w:rPr>
              <w:rFonts w:ascii="Arial" w:hAnsi="Arial" w:cs="Arial"/>
              <w:sz w:val="18"/>
              <w:szCs w:val="18"/>
            </w:rPr>
            <w:id w:val="-1865277410"/>
            <w:placeholder>
              <w:docPart w:val="2C461ACB84CB7247802D43F99DF5285D"/>
            </w:placeholder>
            <w:showingPlcHdr/>
          </w:sdtPr>
          <w:sdtEndPr/>
          <w:sdtContent>
            <w:tc>
              <w:tcPr>
                <w:tcW w:w="701" w:type="dxa"/>
                <w:vAlign w:val="center"/>
              </w:tcPr>
              <w:p w14:paraId="37D942DE" w14:textId="77777777" w:rsidR="00F82823" w:rsidRPr="00E31AD3" w:rsidRDefault="00F82823" w:rsidP="00F82823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7A0E4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992673328"/>
            <w:placeholder>
              <w:docPart w:val="2C461ACB84CB7247802D43F99DF5285D"/>
            </w:placeholder>
            <w:showingPlcHdr/>
          </w:sdtPr>
          <w:sdtEndPr/>
          <w:sdtContent>
            <w:tc>
              <w:tcPr>
                <w:tcW w:w="4337" w:type="dxa"/>
                <w:vAlign w:val="center"/>
              </w:tcPr>
              <w:p w14:paraId="24E70981" w14:textId="77777777" w:rsidR="00F82823" w:rsidRPr="00E31AD3" w:rsidRDefault="00F82823" w:rsidP="00F82823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A0E4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841978629"/>
            <w:placeholder>
              <w:docPart w:val="2C461ACB84CB7247802D43F99DF5285D"/>
            </w:placeholder>
            <w:showingPlcHdr/>
          </w:sdtPr>
          <w:sdtEndPr/>
          <w:sdtContent>
            <w:tc>
              <w:tcPr>
                <w:tcW w:w="1846" w:type="dxa"/>
                <w:vAlign w:val="center"/>
              </w:tcPr>
              <w:p w14:paraId="4E645EF2" w14:textId="77777777" w:rsidR="00F82823" w:rsidRPr="00E31AD3" w:rsidRDefault="00F82823" w:rsidP="00F82823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A0E4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2040652027"/>
            <w:placeholder>
              <w:docPart w:val="2C461ACB84CB7247802D43F99DF5285D"/>
            </w:placeholder>
            <w:showingPlcHdr/>
          </w:sdtPr>
          <w:sdtEndPr/>
          <w:sdtContent>
            <w:tc>
              <w:tcPr>
                <w:tcW w:w="2149" w:type="dxa"/>
                <w:vAlign w:val="center"/>
              </w:tcPr>
              <w:p w14:paraId="7B9B55E2" w14:textId="77777777" w:rsidR="00F82823" w:rsidRPr="00E31AD3" w:rsidRDefault="00F82823" w:rsidP="00F82823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A0E4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621036087"/>
            <w:placeholder>
              <w:docPart w:val="2C461ACB84CB7247802D43F99DF5285D"/>
            </w:placeholder>
            <w:showingPlcHdr/>
          </w:sdtPr>
          <w:sdtEndPr/>
          <w:sdtContent>
            <w:tc>
              <w:tcPr>
                <w:tcW w:w="2718" w:type="dxa"/>
                <w:vAlign w:val="center"/>
              </w:tcPr>
              <w:p w14:paraId="113AB57E" w14:textId="77777777" w:rsidR="00F82823" w:rsidRPr="00E31AD3" w:rsidRDefault="00F82823" w:rsidP="00F82823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A0E4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698542751"/>
            <w:placeholder>
              <w:docPart w:val="2C461ACB84CB7247802D43F99DF5285D"/>
            </w:placeholder>
            <w:showingPlcHdr/>
          </w:sdtPr>
          <w:sdtEndPr/>
          <w:sdtContent>
            <w:tc>
              <w:tcPr>
                <w:tcW w:w="2719" w:type="dxa"/>
                <w:vAlign w:val="center"/>
              </w:tcPr>
              <w:p w14:paraId="145155F4" w14:textId="77777777" w:rsidR="00F82823" w:rsidRPr="00E31AD3" w:rsidRDefault="00F82823" w:rsidP="00F82823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A0E4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82823" w:rsidRPr="00E31AD3" w14:paraId="30C46B7C" w14:textId="77777777" w:rsidTr="00F82823">
        <w:trPr>
          <w:trHeight w:val="294"/>
          <w:jc w:val="center"/>
        </w:trPr>
        <w:sdt>
          <w:sdtPr>
            <w:rPr>
              <w:rFonts w:ascii="Arial" w:hAnsi="Arial" w:cs="Arial"/>
              <w:sz w:val="18"/>
              <w:szCs w:val="18"/>
            </w:rPr>
            <w:id w:val="-702472351"/>
            <w:placeholder>
              <w:docPart w:val="0FA4AE65F4432141B14A1AB61D9AE91A"/>
            </w:placeholder>
            <w:showingPlcHdr/>
          </w:sdtPr>
          <w:sdtEndPr/>
          <w:sdtContent>
            <w:tc>
              <w:tcPr>
                <w:tcW w:w="701" w:type="dxa"/>
                <w:vAlign w:val="center"/>
              </w:tcPr>
              <w:p w14:paraId="3704DD90" w14:textId="77777777" w:rsidR="00F82823" w:rsidRPr="00E31AD3" w:rsidRDefault="00F82823" w:rsidP="00F82823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7A0E43">
                  <w:rPr>
                    <w:rStyle w:val="PlaceholderText"/>
                  </w:rPr>
                  <w:t xml:space="preserve">Click or tap </w:t>
                </w:r>
                <w:r w:rsidRPr="007A0E43">
                  <w:rPr>
                    <w:rStyle w:val="PlaceholderText"/>
                  </w:rPr>
                  <w:lastRenderedPageBreak/>
                  <w:t>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438727950"/>
            <w:placeholder>
              <w:docPart w:val="0FA4AE65F4432141B14A1AB61D9AE91A"/>
            </w:placeholder>
            <w:showingPlcHdr/>
          </w:sdtPr>
          <w:sdtEndPr/>
          <w:sdtContent>
            <w:tc>
              <w:tcPr>
                <w:tcW w:w="4337" w:type="dxa"/>
                <w:vAlign w:val="center"/>
              </w:tcPr>
              <w:p w14:paraId="50B4AA0A" w14:textId="77777777" w:rsidR="00F82823" w:rsidRPr="00E31AD3" w:rsidRDefault="00F82823" w:rsidP="00F82823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A0E4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18225892"/>
            <w:placeholder>
              <w:docPart w:val="0FA4AE65F4432141B14A1AB61D9AE91A"/>
            </w:placeholder>
            <w:showingPlcHdr/>
          </w:sdtPr>
          <w:sdtEndPr/>
          <w:sdtContent>
            <w:tc>
              <w:tcPr>
                <w:tcW w:w="1846" w:type="dxa"/>
                <w:vAlign w:val="center"/>
              </w:tcPr>
              <w:p w14:paraId="3DEC1B79" w14:textId="77777777" w:rsidR="00F82823" w:rsidRPr="00E31AD3" w:rsidRDefault="00F82823" w:rsidP="00F82823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A0E4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240650856"/>
            <w:placeholder>
              <w:docPart w:val="0FA4AE65F4432141B14A1AB61D9AE91A"/>
            </w:placeholder>
            <w:showingPlcHdr/>
          </w:sdtPr>
          <w:sdtEndPr/>
          <w:sdtContent>
            <w:tc>
              <w:tcPr>
                <w:tcW w:w="2149" w:type="dxa"/>
                <w:vAlign w:val="center"/>
              </w:tcPr>
              <w:p w14:paraId="25E6C2A1" w14:textId="77777777" w:rsidR="00F82823" w:rsidRPr="00E31AD3" w:rsidRDefault="00F82823" w:rsidP="00F82823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A0E4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182776873"/>
            <w:placeholder>
              <w:docPart w:val="0FA4AE65F4432141B14A1AB61D9AE91A"/>
            </w:placeholder>
            <w:showingPlcHdr/>
          </w:sdtPr>
          <w:sdtEndPr/>
          <w:sdtContent>
            <w:tc>
              <w:tcPr>
                <w:tcW w:w="2718" w:type="dxa"/>
                <w:vAlign w:val="center"/>
              </w:tcPr>
              <w:p w14:paraId="20C573E1" w14:textId="77777777" w:rsidR="00F82823" w:rsidRPr="00E31AD3" w:rsidRDefault="00F82823" w:rsidP="00F82823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A0E4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570728403"/>
            <w:placeholder>
              <w:docPart w:val="0FA4AE65F4432141B14A1AB61D9AE91A"/>
            </w:placeholder>
            <w:showingPlcHdr/>
          </w:sdtPr>
          <w:sdtEndPr/>
          <w:sdtContent>
            <w:tc>
              <w:tcPr>
                <w:tcW w:w="2719" w:type="dxa"/>
                <w:vAlign w:val="center"/>
              </w:tcPr>
              <w:p w14:paraId="51FB4CF6" w14:textId="77777777" w:rsidR="00F82823" w:rsidRPr="00E31AD3" w:rsidRDefault="00F82823" w:rsidP="00F82823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A0E4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82823" w:rsidRPr="00E31AD3" w14:paraId="0DB00E36" w14:textId="77777777" w:rsidTr="00F82823">
        <w:trPr>
          <w:trHeight w:val="294"/>
          <w:jc w:val="center"/>
        </w:trPr>
        <w:sdt>
          <w:sdtPr>
            <w:rPr>
              <w:rFonts w:ascii="Arial" w:hAnsi="Arial" w:cs="Arial"/>
              <w:sz w:val="18"/>
              <w:szCs w:val="18"/>
            </w:rPr>
            <w:id w:val="-2105032215"/>
            <w:placeholder>
              <w:docPart w:val="EC9BD98A22147D48814D38BE6DBD0045"/>
            </w:placeholder>
            <w:showingPlcHdr/>
          </w:sdtPr>
          <w:sdtEndPr/>
          <w:sdtContent>
            <w:tc>
              <w:tcPr>
                <w:tcW w:w="701" w:type="dxa"/>
                <w:vAlign w:val="center"/>
              </w:tcPr>
              <w:p w14:paraId="7A5C4005" w14:textId="77777777" w:rsidR="00F82823" w:rsidRPr="00E31AD3" w:rsidRDefault="00F82823" w:rsidP="00F82823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7A0E4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732585568"/>
            <w:placeholder>
              <w:docPart w:val="EC9BD98A22147D48814D38BE6DBD0045"/>
            </w:placeholder>
            <w:showingPlcHdr/>
          </w:sdtPr>
          <w:sdtEndPr/>
          <w:sdtContent>
            <w:tc>
              <w:tcPr>
                <w:tcW w:w="4337" w:type="dxa"/>
                <w:vAlign w:val="center"/>
              </w:tcPr>
              <w:p w14:paraId="40110710" w14:textId="77777777" w:rsidR="00F82823" w:rsidRPr="00E31AD3" w:rsidRDefault="00F82823" w:rsidP="00F82823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A0E4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181778227"/>
            <w:placeholder>
              <w:docPart w:val="EC9BD98A22147D48814D38BE6DBD0045"/>
            </w:placeholder>
            <w:showingPlcHdr/>
          </w:sdtPr>
          <w:sdtEndPr/>
          <w:sdtContent>
            <w:tc>
              <w:tcPr>
                <w:tcW w:w="1846" w:type="dxa"/>
                <w:vAlign w:val="center"/>
              </w:tcPr>
              <w:p w14:paraId="6848C568" w14:textId="77777777" w:rsidR="00F82823" w:rsidRPr="00E31AD3" w:rsidRDefault="00F82823" w:rsidP="00F82823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A0E4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723600504"/>
            <w:placeholder>
              <w:docPart w:val="EC9BD98A22147D48814D38BE6DBD0045"/>
            </w:placeholder>
            <w:showingPlcHdr/>
          </w:sdtPr>
          <w:sdtEndPr/>
          <w:sdtContent>
            <w:tc>
              <w:tcPr>
                <w:tcW w:w="2149" w:type="dxa"/>
                <w:vAlign w:val="center"/>
              </w:tcPr>
              <w:p w14:paraId="4ACA0364" w14:textId="77777777" w:rsidR="00F82823" w:rsidRPr="00E31AD3" w:rsidRDefault="00F82823" w:rsidP="00F82823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A0E4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966116632"/>
            <w:placeholder>
              <w:docPart w:val="EC9BD98A22147D48814D38BE6DBD0045"/>
            </w:placeholder>
            <w:showingPlcHdr/>
          </w:sdtPr>
          <w:sdtEndPr/>
          <w:sdtContent>
            <w:tc>
              <w:tcPr>
                <w:tcW w:w="2718" w:type="dxa"/>
                <w:vAlign w:val="center"/>
              </w:tcPr>
              <w:p w14:paraId="42F100A6" w14:textId="77777777" w:rsidR="00F82823" w:rsidRPr="00E31AD3" w:rsidRDefault="00F82823" w:rsidP="00F82823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A0E4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426238320"/>
            <w:placeholder>
              <w:docPart w:val="EC9BD98A22147D48814D38BE6DBD0045"/>
            </w:placeholder>
            <w:showingPlcHdr/>
          </w:sdtPr>
          <w:sdtEndPr/>
          <w:sdtContent>
            <w:tc>
              <w:tcPr>
                <w:tcW w:w="2719" w:type="dxa"/>
                <w:vAlign w:val="center"/>
              </w:tcPr>
              <w:p w14:paraId="32B2BAAB" w14:textId="77777777" w:rsidR="00F82823" w:rsidRPr="00E31AD3" w:rsidRDefault="00F82823" w:rsidP="00F82823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A0E4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82823" w:rsidRPr="00E31AD3" w14:paraId="79E85647" w14:textId="77777777" w:rsidTr="00F82823">
        <w:trPr>
          <w:trHeight w:val="294"/>
          <w:jc w:val="center"/>
        </w:trPr>
        <w:sdt>
          <w:sdtPr>
            <w:rPr>
              <w:rFonts w:ascii="Arial" w:hAnsi="Arial" w:cs="Arial"/>
              <w:sz w:val="18"/>
              <w:szCs w:val="18"/>
            </w:rPr>
            <w:id w:val="1912582271"/>
            <w:placeholder>
              <w:docPart w:val="4754007C80A6094C8AD5C8DE2266C66B"/>
            </w:placeholder>
            <w:showingPlcHdr/>
          </w:sdtPr>
          <w:sdtEndPr/>
          <w:sdtContent>
            <w:tc>
              <w:tcPr>
                <w:tcW w:w="701" w:type="dxa"/>
                <w:vAlign w:val="center"/>
              </w:tcPr>
              <w:p w14:paraId="361DEA29" w14:textId="77777777" w:rsidR="00F82823" w:rsidRPr="00E31AD3" w:rsidRDefault="00F82823" w:rsidP="00F82823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7A0E4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328399331"/>
            <w:placeholder>
              <w:docPart w:val="4754007C80A6094C8AD5C8DE2266C66B"/>
            </w:placeholder>
            <w:showingPlcHdr/>
          </w:sdtPr>
          <w:sdtEndPr/>
          <w:sdtContent>
            <w:tc>
              <w:tcPr>
                <w:tcW w:w="4337" w:type="dxa"/>
                <w:vAlign w:val="center"/>
              </w:tcPr>
              <w:p w14:paraId="34ACF7BE" w14:textId="77777777" w:rsidR="00F82823" w:rsidRPr="00E31AD3" w:rsidRDefault="00F82823" w:rsidP="00F82823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A0E4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326787084"/>
            <w:placeholder>
              <w:docPart w:val="4754007C80A6094C8AD5C8DE2266C66B"/>
            </w:placeholder>
            <w:showingPlcHdr/>
          </w:sdtPr>
          <w:sdtEndPr/>
          <w:sdtContent>
            <w:tc>
              <w:tcPr>
                <w:tcW w:w="1846" w:type="dxa"/>
                <w:vAlign w:val="center"/>
              </w:tcPr>
              <w:p w14:paraId="6AA90D7C" w14:textId="77777777" w:rsidR="00F82823" w:rsidRPr="00E31AD3" w:rsidRDefault="00F82823" w:rsidP="00F82823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A0E4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645701401"/>
            <w:placeholder>
              <w:docPart w:val="4754007C80A6094C8AD5C8DE2266C66B"/>
            </w:placeholder>
            <w:showingPlcHdr/>
          </w:sdtPr>
          <w:sdtEndPr/>
          <w:sdtContent>
            <w:tc>
              <w:tcPr>
                <w:tcW w:w="2149" w:type="dxa"/>
                <w:vAlign w:val="center"/>
              </w:tcPr>
              <w:p w14:paraId="7277499A" w14:textId="77777777" w:rsidR="00F82823" w:rsidRPr="00E31AD3" w:rsidRDefault="00F82823" w:rsidP="00F82823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A0E4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123264422"/>
            <w:placeholder>
              <w:docPart w:val="4754007C80A6094C8AD5C8DE2266C66B"/>
            </w:placeholder>
            <w:showingPlcHdr/>
          </w:sdtPr>
          <w:sdtEndPr/>
          <w:sdtContent>
            <w:tc>
              <w:tcPr>
                <w:tcW w:w="2718" w:type="dxa"/>
                <w:vAlign w:val="center"/>
              </w:tcPr>
              <w:p w14:paraId="654F86F0" w14:textId="77777777" w:rsidR="00F82823" w:rsidRPr="00E31AD3" w:rsidRDefault="00F82823" w:rsidP="00F82823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A0E4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476382757"/>
            <w:placeholder>
              <w:docPart w:val="4754007C80A6094C8AD5C8DE2266C66B"/>
            </w:placeholder>
            <w:showingPlcHdr/>
          </w:sdtPr>
          <w:sdtEndPr/>
          <w:sdtContent>
            <w:tc>
              <w:tcPr>
                <w:tcW w:w="2719" w:type="dxa"/>
                <w:vAlign w:val="center"/>
              </w:tcPr>
              <w:p w14:paraId="36F897E7" w14:textId="77777777" w:rsidR="00F82823" w:rsidRPr="00E31AD3" w:rsidRDefault="00F82823" w:rsidP="00F82823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A0E4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82823" w:rsidRPr="00E31AD3" w14:paraId="0ECFD79E" w14:textId="77777777" w:rsidTr="00F82823">
        <w:trPr>
          <w:trHeight w:val="294"/>
          <w:jc w:val="center"/>
        </w:trPr>
        <w:sdt>
          <w:sdtPr>
            <w:rPr>
              <w:rFonts w:ascii="Arial" w:hAnsi="Arial" w:cs="Arial"/>
              <w:sz w:val="18"/>
              <w:szCs w:val="18"/>
            </w:rPr>
            <w:id w:val="699438383"/>
            <w:placeholder>
              <w:docPart w:val="4DB3FE7DCFD117418C77D9BFEBF3CE77"/>
            </w:placeholder>
            <w:showingPlcHdr/>
          </w:sdtPr>
          <w:sdtEndPr/>
          <w:sdtContent>
            <w:tc>
              <w:tcPr>
                <w:tcW w:w="701" w:type="dxa"/>
                <w:vAlign w:val="center"/>
              </w:tcPr>
              <w:p w14:paraId="6142C812" w14:textId="77777777" w:rsidR="00F82823" w:rsidRPr="00E31AD3" w:rsidRDefault="00F82823" w:rsidP="00F82823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7A0E4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2082130393"/>
            <w:placeholder>
              <w:docPart w:val="4DB3FE7DCFD117418C77D9BFEBF3CE77"/>
            </w:placeholder>
            <w:showingPlcHdr/>
          </w:sdtPr>
          <w:sdtEndPr/>
          <w:sdtContent>
            <w:tc>
              <w:tcPr>
                <w:tcW w:w="4337" w:type="dxa"/>
                <w:vAlign w:val="center"/>
              </w:tcPr>
              <w:p w14:paraId="5A023221" w14:textId="77777777" w:rsidR="00F82823" w:rsidRPr="00E31AD3" w:rsidRDefault="00F82823" w:rsidP="00F82823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A0E4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011759878"/>
            <w:placeholder>
              <w:docPart w:val="4DB3FE7DCFD117418C77D9BFEBF3CE77"/>
            </w:placeholder>
            <w:showingPlcHdr/>
          </w:sdtPr>
          <w:sdtEndPr/>
          <w:sdtContent>
            <w:tc>
              <w:tcPr>
                <w:tcW w:w="1846" w:type="dxa"/>
                <w:vAlign w:val="center"/>
              </w:tcPr>
              <w:p w14:paraId="214A02CB" w14:textId="77777777" w:rsidR="00F82823" w:rsidRPr="00E31AD3" w:rsidRDefault="00F82823" w:rsidP="00F82823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A0E4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558061883"/>
            <w:placeholder>
              <w:docPart w:val="4DB3FE7DCFD117418C77D9BFEBF3CE77"/>
            </w:placeholder>
            <w:showingPlcHdr/>
          </w:sdtPr>
          <w:sdtEndPr/>
          <w:sdtContent>
            <w:tc>
              <w:tcPr>
                <w:tcW w:w="2149" w:type="dxa"/>
                <w:vAlign w:val="center"/>
              </w:tcPr>
              <w:p w14:paraId="2F59E151" w14:textId="77777777" w:rsidR="00F82823" w:rsidRPr="00E31AD3" w:rsidRDefault="00F82823" w:rsidP="00F82823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A0E4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882600100"/>
            <w:placeholder>
              <w:docPart w:val="4DB3FE7DCFD117418C77D9BFEBF3CE77"/>
            </w:placeholder>
            <w:showingPlcHdr/>
          </w:sdtPr>
          <w:sdtEndPr/>
          <w:sdtContent>
            <w:tc>
              <w:tcPr>
                <w:tcW w:w="2718" w:type="dxa"/>
                <w:vAlign w:val="center"/>
              </w:tcPr>
              <w:p w14:paraId="2625A36A" w14:textId="77777777" w:rsidR="00F82823" w:rsidRPr="00E31AD3" w:rsidRDefault="00F82823" w:rsidP="00F82823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A0E4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362879652"/>
            <w:placeholder>
              <w:docPart w:val="4DB3FE7DCFD117418C77D9BFEBF3CE77"/>
            </w:placeholder>
            <w:showingPlcHdr/>
          </w:sdtPr>
          <w:sdtEndPr/>
          <w:sdtContent>
            <w:tc>
              <w:tcPr>
                <w:tcW w:w="2719" w:type="dxa"/>
                <w:vAlign w:val="center"/>
              </w:tcPr>
              <w:p w14:paraId="0CFADBD3" w14:textId="77777777" w:rsidR="00F82823" w:rsidRPr="00E31AD3" w:rsidRDefault="00F82823" w:rsidP="00F82823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A0E4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68F7115" w14:textId="77777777" w:rsidR="002B16E0" w:rsidRDefault="002B16E0" w:rsidP="006C5591">
      <w:pPr>
        <w:spacing w:line="240" w:lineRule="auto"/>
      </w:pPr>
    </w:p>
    <w:sectPr w:rsidR="002B16E0" w:rsidSect="002F2F8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attachedTemplate r:id="rId1"/>
  <w:documentProtection w:edit="forms" w:formatting="1" w:enforcement="1" w:cryptProviderType="rsaAES" w:cryptAlgorithmClass="hash" w:cryptAlgorithmType="typeAny" w:cryptAlgorithmSid="14" w:cryptSpinCount="100000" w:hash="UwREBpCnidis688iQt4eQhW1Kq5KzcEA0N0jecuUtrqJlXbY1vCIuv0xjPBckPfrW/rDqWgxeFAeWiWEwlzn0A==" w:salt="5fJFaN12mB+kPnVZpfHZm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034"/>
    <w:rsid w:val="00014034"/>
    <w:rsid w:val="0004118B"/>
    <w:rsid w:val="0007144D"/>
    <w:rsid w:val="000A1B9D"/>
    <w:rsid w:val="00107914"/>
    <w:rsid w:val="00163D0C"/>
    <w:rsid w:val="00182E76"/>
    <w:rsid w:val="0024308F"/>
    <w:rsid w:val="00246A8F"/>
    <w:rsid w:val="002B16E0"/>
    <w:rsid w:val="002F2F89"/>
    <w:rsid w:val="003216B9"/>
    <w:rsid w:val="003B5205"/>
    <w:rsid w:val="004E2EE3"/>
    <w:rsid w:val="00575ED8"/>
    <w:rsid w:val="005878CF"/>
    <w:rsid w:val="005A2E32"/>
    <w:rsid w:val="006246D3"/>
    <w:rsid w:val="0068379F"/>
    <w:rsid w:val="006C5591"/>
    <w:rsid w:val="006C5838"/>
    <w:rsid w:val="00732FEB"/>
    <w:rsid w:val="007A77F8"/>
    <w:rsid w:val="00862BDA"/>
    <w:rsid w:val="00927662"/>
    <w:rsid w:val="00B61430"/>
    <w:rsid w:val="00C521F2"/>
    <w:rsid w:val="00CD4073"/>
    <w:rsid w:val="00D15BA3"/>
    <w:rsid w:val="00D55019"/>
    <w:rsid w:val="00DA2942"/>
    <w:rsid w:val="00E31AD3"/>
    <w:rsid w:val="00F82823"/>
    <w:rsid w:val="00FB5385"/>
    <w:rsid w:val="00FD0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59F7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16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31A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AD3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F8282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glossaryDocument" Target="glossary/document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ustincoffey/Downloads/Blank%20Sample%20Action%20Plan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51FA2EE7BCE054EA8EB9F68466B6A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5B8666-A3E7-EB46-8D88-00230B280DA6}"/>
      </w:docPartPr>
      <w:docPartBody>
        <w:p w:rsidR="00000000" w:rsidRDefault="00E4542F">
          <w:pPr>
            <w:pStyle w:val="C51FA2EE7BCE054EA8EB9F68466B6A17"/>
          </w:pPr>
          <w:r w:rsidRPr="007A0E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3AC372BEAA124DA5F02E2E15A862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017D44-5468-0C48-96FA-B5A7EF7CD6C2}"/>
      </w:docPartPr>
      <w:docPartBody>
        <w:p w:rsidR="00000000" w:rsidRDefault="00E4542F">
          <w:pPr>
            <w:pStyle w:val="423AC372BEAA124DA5F02E2E15A86223"/>
          </w:pPr>
          <w:r w:rsidRPr="007A0E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461ACB84CB7247802D43F99DF528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613D72-D72A-B54F-BA9F-F14B4CED0A50}"/>
      </w:docPartPr>
      <w:docPartBody>
        <w:p w:rsidR="00000000" w:rsidRDefault="00E4542F">
          <w:pPr>
            <w:pStyle w:val="2C461ACB84CB7247802D43F99DF5285D"/>
          </w:pPr>
          <w:r w:rsidRPr="007A0E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A4AE65F4432141B14A1AB61D9AE9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1ACE86-A3B4-D843-B262-42E6B654E364}"/>
      </w:docPartPr>
      <w:docPartBody>
        <w:p w:rsidR="00000000" w:rsidRDefault="00E4542F">
          <w:pPr>
            <w:pStyle w:val="0FA4AE65F4432141B14A1AB61D9AE91A"/>
          </w:pPr>
          <w:r w:rsidRPr="007A0E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9BD98A22147D48814D38BE6DBD00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CBB36-1805-1846-9886-4961C82D9ACB}"/>
      </w:docPartPr>
      <w:docPartBody>
        <w:p w:rsidR="00000000" w:rsidRDefault="00E4542F">
          <w:pPr>
            <w:pStyle w:val="EC9BD98A22147D48814D38BE6DBD0045"/>
          </w:pPr>
          <w:r w:rsidRPr="007A0E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54007C80A6094C8AD5C8DE2266C6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9E6240-C7C1-C84C-A952-897B561FBB17}"/>
      </w:docPartPr>
      <w:docPartBody>
        <w:p w:rsidR="00000000" w:rsidRDefault="00E4542F">
          <w:pPr>
            <w:pStyle w:val="4754007C80A6094C8AD5C8DE2266C66B"/>
          </w:pPr>
          <w:r w:rsidRPr="007A0E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B3FE7DCFD117418C77D9BFEBF3CE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8CDF4F-6BAE-914E-93A0-F9CF691EAA61}"/>
      </w:docPartPr>
      <w:docPartBody>
        <w:p w:rsidR="00000000" w:rsidRDefault="00E4542F">
          <w:pPr>
            <w:pStyle w:val="4DB3FE7DCFD117418C77D9BFEBF3CE77"/>
          </w:pPr>
          <w:r w:rsidRPr="007A0E4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42F"/>
    <w:rsid w:val="00E45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efaultImageDpi w14:val="32767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51FA2EE7BCE054EA8EB9F68466B6A17">
    <w:name w:val="C51FA2EE7BCE054EA8EB9F68466B6A17"/>
  </w:style>
  <w:style w:type="paragraph" w:customStyle="1" w:styleId="423AC372BEAA124DA5F02E2E15A86223">
    <w:name w:val="423AC372BEAA124DA5F02E2E15A86223"/>
  </w:style>
  <w:style w:type="paragraph" w:customStyle="1" w:styleId="2C461ACB84CB7247802D43F99DF5285D">
    <w:name w:val="2C461ACB84CB7247802D43F99DF5285D"/>
  </w:style>
  <w:style w:type="paragraph" w:customStyle="1" w:styleId="0FA4AE65F4432141B14A1AB61D9AE91A">
    <w:name w:val="0FA4AE65F4432141B14A1AB61D9AE91A"/>
  </w:style>
  <w:style w:type="paragraph" w:customStyle="1" w:styleId="EC9BD98A22147D48814D38BE6DBD0045">
    <w:name w:val="EC9BD98A22147D48814D38BE6DBD0045"/>
  </w:style>
  <w:style w:type="paragraph" w:customStyle="1" w:styleId="4754007C80A6094C8AD5C8DE2266C66B">
    <w:name w:val="4754007C80A6094C8AD5C8DE2266C66B"/>
  </w:style>
  <w:style w:type="paragraph" w:customStyle="1" w:styleId="4DB3FE7DCFD117418C77D9BFEBF3CE77">
    <w:name w:val="4DB3FE7DCFD117418C77D9BFEBF3CE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 Sample Action Plan (1).dotx</Template>
  <TotalTime>4</TotalTime>
  <Pages>2</Pages>
  <Words>296</Words>
  <Characters>1690</Characters>
  <Application>Microsoft Macintosh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KSDE</Company>
  <LinksUpToDate>false</LinksUpToDate>
  <CharactersWithSpaces>1983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Coffey</dc:creator>
  <cp:keywords/>
  <dc:description/>
  <cp:lastModifiedBy>Justin Coffey</cp:lastModifiedBy>
  <cp:revision>1</cp:revision>
  <cp:lastPrinted>2017-03-07T18:59:00Z</cp:lastPrinted>
  <dcterms:created xsi:type="dcterms:W3CDTF">2017-09-19T03:48:00Z</dcterms:created>
  <dcterms:modified xsi:type="dcterms:W3CDTF">2017-09-19T04:48:00Z</dcterms:modified>
</cp:coreProperties>
</file>